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D6CC" w14:textId="0AAE651B" w:rsidR="00A07788" w:rsidRDefault="00A07788" w:rsidP="005E3251">
      <w:pPr>
        <w:pStyle w:val="Title"/>
      </w:pPr>
      <w:r>
        <w:t>Book Proposal Form</w:t>
      </w:r>
    </w:p>
    <w:p w14:paraId="3A6735B1" w14:textId="5B7DE139" w:rsidR="00E03A2C" w:rsidRDefault="00E03A2C" w:rsidP="00D54FF4">
      <w:pPr>
        <w:pStyle w:val="Text"/>
      </w:pPr>
      <w:r>
        <w:t xml:space="preserve">Please complete all sections of this form. The red text explains the information needed in each section. Write </w:t>
      </w:r>
      <w:r w:rsidR="00775B85">
        <w:t xml:space="preserve">in the box </w:t>
      </w:r>
      <w:r>
        <w:t>underneath the red text.</w:t>
      </w:r>
      <w:r w:rsidR="000065F0">
        <w:t xml:space="preserve"> </w:t>
      </w:r>
    </w:p>
    <w:p w14:paraId="156D2C3D" w14:textId="7333E92E" w:rsidR="00C75D66" w:rsidRDefault="00C75D66" w:rsidP="00D54FF4">
      <w:pPr>
        <w:pStyle w:val="Text"/>
      </w:pPr>
      <w:r>
        <w:t>Email the completed form</w:t>
      </w:r>
      <w:r w:rsidR="00B22E89">
        <w:t xml:space="preserve"> </w:t>
      </w:r>
      <w:r w:rsidR="005778C5">
        <w:t xml:space="preserve">and your CV </w:t>
      </w:r>
      <w:r>
        <w:t xml:space="preserve">to </w:t>
      </w:r>
      <w:r w:rsidRPr="00C75D66">
        <w:t>submissions@safispub.com</w:t>
      </w:r>
      <w:r>
        <w:t>.</w:t>
      </w:r>
    </w:p>
    <w:p w14:paraId="46D0BA12" w14:textId="406FA080" w:rsidR="000065F0" w:rsidRDefault="000065F0" w:rsidP="00D54FF4">
      <w:pPr>
        <w:pStyle w:val="Text"/>
      </w:pPr>
      <w:r>
        <w:t xml:space="preserve">We intend to reply to you within five working days. </w:t>
      </w:r>
    </w:p>
    <w:p w14:paraId="39DB8E33" w14:textId="37B9A66C" w:rsidR="00083C26" w:rsidRPr="00CD72F5" w:rsidRDefault="00083C26" w:rsidP="000339B5">
      <w:pPr>
        <w:pStyle w:val="Heading1"/>
      </w:pPr>
      <w:r w:rsidRPr="00CD72F5">
        <w:t>Author</w:t>
      </w:r>
      <w:r w:rsidR="002822F3">
        <w:t>’s details</w:t>
      </w:r>
    </w:p>
    <w:p w14:paraId="1851EC62" w14:textId="1D67D35E" w:rsidR="00083C26" w:rsidRDefault="00241E31" w:rsidP="00D54FF4">
      <w:pPr>
        <w:pStyle w:val="Explanation"/>
      </w:pPr>
      <w:r>
        <w:t xml:space="preserve">Repeat this </w:t>
      </w:r>
      <w:r w:rsidR="00083C26">
        <w:t>section for each author</w:t>
      </w:r>
      <w:r>
        <w:t>.</w:t>
      </w:r>
      <w:r w:rsidR="005778C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083C26" w14:paraId="5F2FF82E" w14:textId="77777777" w:rsidTr="00172CAC">
        <w:tc>
          <w:tcPr>
            <w:tcW w:w="1838" w:type="dxa"/>
          </w:tcPr>
          <w:p w14:paraId="5AD43F9C" w14:textId="6BAFFB5C" w:rsidR="00083C26" w:rsidRDefault="00083C26" w:rsidP="00D54FF4">
            <w:pPr>
              <w:pStyle w:val="Text"/>
            </w:pPr>
            <w:r>
              <w:t>Title</w:t>
            </w:r>
          </w:p>
        </w:tc>
        <w:tc>
          <w:tcPr>
            <w:tcW w:w="7178" w:type="dxa"/>
          </w:tcPr>
          <w:p w14:paraId="1B99326B" w14:textId="77777777" w:rsidR="00083C26" w:rsidRDefault="00083C26" w:rsidP="00D54FF4">
            <w:pPr>
              <w:pStyle w:val="Text"/>
            </w:pPr>
          </w:p>
        </w:tc>
      </w:tr>
      <w:tr w:rsidR="00083C26" w14:paraId="365FD399" w14:textId="77777777" w:rsidTr="00172CAC">
        <w:tc>
          <w:tcPr>
            <w:tcW w:w="1838" w:type="dxa"/>
          </w:tcPr>
          <w:p w14:paraId="4E50D739" w14:textId="3DF79AB0" w:rsidR="00083C26" w:rsidRDefault="00083C26" w:rsidP="00D54FF4">
            <w:pPr>
              <w:pStyle w:val="Text"/>
            </w:pPr>
            <w:r>
              <w:t>Name</w:t>
            </w:r>
          </w:p>
        </w:tc>
        <w:tc>
          <w:tcPr>
            <w:tcW w:w="7178" w:type="dxa"/>
          </w:tcPr>
          <w:p w14:paraId="0E5D8FBC" w14:textId="77777777" w:rsidR="00083C26" w:rsidRDefault="00083C26" w:rsidP="00D54FF4">
            <w:pPr>
              <w:pStyle w:val="Text"/>
            </w:pPr>
          </w:p>
        </w:tc>
      </w:tr>
      <w:tr w:rsidR="00083C26" w14:paraId="68307BB2" w14:textId="77777777" w:rsidTr="00172CAC">
        <w:tc>
          <w:tcPr>
            <w:tcW w:w="1838" w:type="dxa"/>
          </w:tcPr>
          <w:p w14:paraId="1545662F" w14:textId="52404F9D" w:rsidR="00083C26" w:rsidRDefault="00083C26" w:rsidP="00D54FF4">
            <w:pPr>
              <w:pStyle w:val="Text"/>
            </w:pPr>
            <w:r>
              <w:t>Telephone (WhatsApp)</w:t>
            </w:r>
          </w:p>
        </w:tc>
        <w:tc>
          <w:tcPr>
            <w:tcW w:w="7178" w:type="dxa"/>
          </w:tcPr>
          <w:p w14:paraId="226DC522" w14:textId="77777777" w:rsidR="00083C26" w:rsidRDefault="00083C26" w:rsidP="00D54FF4">
            <w:pPr>
              <w:pStyle w:val="Text"/>
            </w:pPr>
          </w:p>
        </w:tc>
      </w:tr>
      <w:tr w:rsidR="00083C26" w14:paraId="6931BF47" w14:textId="77777777" w:rsidTr="00172CAC">
        <w:tc>
          <w:tcPr>
            <w:tcW w:w="1838" w:type="dxa"/>
          </w:tcPr>
          <w:p w14:paraId="27064D68" w14:textId="15CC4E1D" w:rsidR="00083C26" w:rsidRDefault="00083C26" w:rsidP="00D54FF4">
            <w:pPr>
              <w:pStyle w:val="Text"/>
            </w:pPr>
            <w:r>
              <w:t>Email</w:t>
            </w:r>
          </w:p>
        </w:tc>
        <w:tc>
          <w:tcPr>
            <w:tcW w:w="7178" w:type="dxa"/>
          </w:tcPr>
          <w:p w14:paraId="37D45E48" w14:textId="77777777" w:rsidR="00083C26" w:rsidRDefault="00083C26" w:rsidP="00D54FF4">
            <w:pPr>
              <w:pStyle w:val="Text"/>
            </w:pPr>
          </w:p>
        </w:tc>
      </w:tr>
      <w:tr w:rsidR="00083C26" w14:paraId="63819895" w14:textId="77777777" w:rsidTr="00172CAC">
        <w:tc>
          <w:tcPr>
            <w:tcW w:w="1838" w:type="dxa"/>
          </w:tcPr>
          <w:p w14:paraId="3483FFCE" w14:textId="59BE11E4" w:rsidR="00083C26" w:rsidRDefault="00083C26" w:rsidP="00D54FF4">
            <w:pPr>
              <w:pStyle w:val="Text"/>
            </w:pPr>
            <w:r>
              <w:t>Postal address</w:t>
            </w:r>
          </w:p>
        </w:tc>
        <w:tc>
          <w:tcPr>
            <w:tcW w:w="7178" w:type="dxa"/>
          </w:tcPr>
          <w:p w14:paraId="46F942B9" w14:textId="77777777" w:rsidR="00083C26" w:rsidRDefault="00083C26" w:rsidP="00D54FF4">
            <w:pPr>
              <w:pStyle w:val="Text"/>
            </w:pPr>
          </w:p>
        </w:tc>
      </w:tr>
      <w:tr w:rsidR="00083C26" w14:paraId="4AB29C23" w14:textId="77777777" w:rsidTr="00172CAC">
        <w:tc>
          <w:tcPr>
            <w:tcW w:w="1838" w:type="dxa"/>
          </w:tcPr>
          <w:p w14:paraId="7DC7831D" w14:textId="7CB07555" w:rsidR="00083C26" w:rsidRDefault="00083C26" w:rsidP="00D54FF4">
            <w:pPr>
              <w:pStyle w:val="Text"/>
            </w:pPr>
            <w:r>
              <w:t>Job title</w:t>
            </w:r>
          </w:p>
        </w:tc>
        <w:tc>
          <w:tcPr>
            <w:tcW w:w="7178" w:type="dxa"/>
          </w:tcPr>
          <w:p w14:paraId="69FDDA75" w14:textId="77777777" w:rsidR="00083C26" w:rsidRDefault="00083C26" w:rsidP="00D54FF4">
            <w:pPr>
              <w:pStyle w:val="Text"/>
            </w:pPr>
          </w:p>
        </w:tc>
      </w:tr>
    </w:tbl>
    <w:p w14:paraId="5ECB6958" w14:textId="30EA4287" w:rsidR="002822F3" w:rsidRDefault="007D3128" w:rsidP="002822F3">
      <w:pPr>
        <w:pStyle w:val="Heading1"/>
      </w:pPr>
      <w:r>
        <w:t>Author’s s</w:t>
      </w:r>
      <w:r w:rsidR="002822F3" w:rsidRPr="002822F3">
        <w:t>uitability</w:t>
      </w:r>
    </w:p>
    <w:p w14:paraId="3C9547FC" w14:textId="2BF619EA" w:rsidR="002822F3" w:rsidRPr="00172CAC" w:rsidRDefault="00495370" w:rsidP="00D54FF4">
      <w:pPr>
        <w:pStyle w:val="Explanation"/>
      </w:pPr>
      <w:r>
        <w:t>W</w:t>
      </w:r>
      <w:r w:rsidR="007D3128">
        <w:t xml:space="preserve">hat makes </w:t>
      </w:r>
      <w:r>
        <w:t xml:space="preserve">the author </w:t>
      </w:r>
      <w:r w:rsidR="007D3128">
        <w:t>qualified to write this book.</w:t>
      </w:r>
      <w:r w:rsidR="00B22E89" w:rsidRPr="00B22E89">
        <w:t xml:space="preserve"> </w:t>
      </w:r>
      <w:r w:rsidR="00B22E89">
        <w:t>Repeat this section for each author.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822F3" w:rsidRPr="005F2F95" w14:paraId="2E6F21C6" w14:textId="77777777" w:rsidTr="009A3D38">
        <w:trPr>
          <w:trHeight w:val="567"/>
        </w:trPr>
        <w:tc>
          <w:tcPr>
            <w:tcW w:w="8908" w:type="dxa"/>
            <w:vAlign w:val="center"/>
          </w:tcPr>
          <w:p w14:paraId="45F7616B" w14:textId="77777777" w:rsidR="002822F3" w:rsidRDefault="002822F3" w:rsidP="00D54FF4">
            <w:pPr>
              <w:pStyle w:val="Text"/>
            </w:pPr>
          </w:p>
          <w:p w14:paraId="3E611BAA" w14:textId="77777777" w:rsidR="002822F3" w:rsidRDefault="002822F3" w:rsidP="00D54FF4">
            <w:pPr>
              <w:pStyle w:val="Text"/>
            </w:pPr>
          </w:p>
        </w:tc>
      </w:tr>
    </w:tbl>
    <w:p w14:paraId="0C51F7A9" w14:textId="70CE0C87" w:rsidR="007D3128" w:rsidRDefault="00B22E89" w:rsidP="007D3128">
      <w:pPr>
        <w:pStyle w:val="Heading1"/>
      </w:pPr>
      <w:r>
        <w:t xml:space="preserve">Author’s </w:t>
      </w:r>
      <w:r w:rsidR="007D3128">
        <w:t>publications</w:t>
      </w:r>
    </w:p>
    <w:p w14:paraId="3F96B74E" w14:textId="17FF61A4" w:rsidR="007D3128" w:rsidRPr="00172CAC" w:rsidRDefault="00495370" w:rsidP="00D54FF4">
      <w:pPr>
        <w:pStyle w:val="Explanation"/>
      </w:pPr>
      <w:r>
        <w:t xml:space="preserve">The author’s </w:t>
      </w:r>
      <w:r w:rsidR="007D3128">
        <w:t>published books and papers, including the title, name of publisher, and date of publication.</w:t>
      </w:r>
      <w:r w:rsidR="00B22E89" w:rsidRPr="00B22E89">
        <w:t xml:space="preserve"> </w:t>
      </w:r>
      <w:r w:rsidR="00B22E89">
        <w:t>Repeat this section for each author.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7D3128" w:rsidRPr="005F2F95" w14:paraId="495A105E" w14:textId="77777777" w:rsidTr="009A3D38">
        <w:trPr>
          <w:trHeight w:val="567"/>
        </w:trPr>
        <w:tc>
          <w:tcPr>
            <w:tcW w:w="8908" w:type="dxa"/>
            <w:vAlign w:val="center"/>
          </w:tcPr>
          <w:p w14:paraId="14030BEC" w14:textId="77777777" w:rsidR="007D3128" w:rsidRDefault="007D3128" w:rsidP="00D54FF4">
            <w:pPr>
              <w:pStyle w:val="Text"/>
            </w:pPr>
          </w:p>
          <w:p w14:paraId="53ED1561" w14:textId="77777777" w:rsidR="007D3128" w:rsidRDefault="007D3128" w:rsidP="00D54FF4">
            <w:pPr>
              <w:pStyle w:val="Text"/>
            </w:pPr>
          </w:p>
        </w:tc>
      </w:tr>
    </w:tbl>
    <w:p w14:paraId="1D0078C0" w14:textId="20D0A166" w:rsidR="006C6211" w:rsidRDefault="00172CAC" w:rsidP="000339B5">
      <w:pPr>
        <w:pStyle w:val="Heading1"/>
      </w:pPr>
      <w:r w:rsidRPr="00172CAC">
        <w:t xml:space="preserve">Proposed </w:t>
      </w:r>
      <w:r w:rsidR="007D5088">
        <w:t>t</w:t>
      </w:r>
      <w:r w:rsidRPr="00172CAC">
        <w:t>itle</w:t>
      </w:r>
    </w:p>
    <w:p w14:paraId="37582CB8" w14:textId="08BE62EB" w:rsidR="00172CAC" w:rsidRPr="00172CAC" w:rsidRDefault="00172CAC" w:rsidP="00D54FF4">
      <w:pPr>
        <w:pStyle w:val="Explanation"/>
      </w:pPr>
      <w:r w:rsidRPr="00172CAC">
        <w:t>You can propose more than one title and subtitle.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6C6211" w:rsidRPr="005F2F95" w14:paraId="63486309" w14:textId="77777777" w:rsidTr="00172CAC">
        <w:trPr>
          <w:trHeight w:val="567"/>
        </w:trPr>
        <w:tc>
          <w:tcPr>
            <w:tcW w:w="8908" w:type="dxa"/>
            <w:vAlign w:val="center"/>
          </w:tcPr>
          <w:p w14:paraId="76F999BE" w14:textId="3E5B7129" w:rsidR="006C6211" w:rsidRDefault="006C6211" w:rsidP="00D54FF4">
            <w:pPr>
              <w:pStyle w:val="Text"/>
            </w:pPr>
          </w:p>
          <w:p w14:paraId="26B0AF78" w14:textId="760B0908" w:rsidR="00775B85" w:rsidRDefault="00775B85" w:rsidP="00D54FF4">
            <w:pPr>
              <w:pStyle w:val="Text"/>
            </w:pPr>
          </w:p>
        </w:tc>
      </w:tr>
    </w:tbl>
    <w:p w14:paraId="2CA06AD0" w14:textId="77777777" w:rsidR="00172CAC" w:rsidRDefault="00172CAC" w:rsidP="000339B5">
      <w:pPr>
        <w:pStyle w:val="Heading1"/>
      </w:pPr>
      <w:r>
        <w:lastRenderedPageBreak/>
        <w:t>Summary</w:t>
      </w:r>
    </w:p>
    <w:p w14:paraId="212E6B88" w14:textId="00AAE12B" w:rsidR="00172CAC" w:rsidRDefault="00495370" w:rsidP="00D54FF4">
      <w:pPr>
        <w:pStyle w:val="Explanation"/>
      </w:pPr>
      <w:r>
        <w:t xml:space="preserve">A description of </w:t>
      </w:r>
      <w:r w:rsidR="00172CAC">
        <w:t>the book (200-500 words).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1E6EE9BC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680278EA" w14:textId="77777777" w:rsidR="00172CAC" w:rsidRDefault="00172CAC" w:rsidP="00D54FF4">
            <w:pPr>
              <w:pStyle w:val="Text"/>
            </w:pPr>
          </w:p>
          <w:p w14:paraId="41E58D6A" w14:textId="77777777" w:rsidR="00172CAC" w:rsidRDefault="00172CAC" w:rsidP="00D54FF4">
            <w:pPr>
              <w:pStyle w:val="Text"/>
            </w:pPr>
          </w:p>
        </w:tc>
      </w:tr>
    </w:tbl>
    <w:p w14:paraId="3B47BA3D" w14:textId="77777777" w:rsidR="00172CAC" w:rsidRDefault="00172CAC" w:rsidP="000339B5">
      <w:pPr>
        <w:pStyle w:val="Heading1"/>
      </w:pPr>
      <w:r>
        <w:t>Table of contents</w:t>
      </w:r>
    </w:p>
    <w:p w14:paraId="49C097B7" w14:textId="77777777" w:rsidR="00172CAC" w:rsidRDefault="00172CAC" w:rsidP="00D54FF4">
      <w:pPr>
        <w:pStyle w:val="Explanation"/>
      </w:pPr>
      <w:r>
        <w:t>Include at least the chapter headings with a short description of what each chapter covers.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29A6D712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020B7A4E" w14:textId="77777777" w:rsidR="00172CAC" w:rsidRDefault="00172CAC" w:rsidP="00D54FF4">
            <w:pPr>
              <w:pStyle w:val="Text"/>
            </w:pPr>
          </w:p>
          <w:p w14:paraId="0D5FA76E" w14:textId="77777777" w:rsidR="00172CAC" w:rsidRDefault="00172CAC" w:rsidP="00D54FF4">
            <w:pPr>
              <w:pStyle w:val="Text"/>
            </w:pPr>
          </w:p>
        </w:tc>
      </w:tr>
    </w:tbl>
    <w:p w14:paraId="0F86305F" w14:textId="77777777" w:rsidR="00172CAC" w:rsidRDefault="00172CAC" w:rsidP="000339B5">
      <w:pPr>
        <w:pStyle w:val="Heading1"/>
      </w:pPr>
      <w:r>
        <w:t>Number of words</w:t>
      </w:r>
    </w:p>
    <w:p w14:paraId="29FA683B" w14:textId="5B277A4E" w:rsidR="00172CAC" w:rsidRDefault="00172CAC" w:rsidP="00D54FF4">
      <w:pPr>
        <w:pStyle w:val="Explanation"/>
      </w:pPr>
      <w:r>
        <w:t>Includ</w:t>
      </w:r>
      <w:r w:rsidR="00495370">
        <w:t>ing</w:t>
      </w:r>
      <w:r>
        <w:t xml:space="preserve"> any footnotes/endnotes and references</w:t>
      </w:r>
      <w:r w:rsidR="00495370">
        <w:t>/bibliography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18000071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756DE318" w14:textId="77777777" w:rsidR="00172CAC" w:rsidRDefault="00172CAC" w:rsidP="00D54FF4">
            <w:pPr>
              <w:pStyle w:val="Text"/>
            </w:pPr>
          </w:p>
          <w:p w14:paraId="13AE1248" w14:textId="77777777" w:rsidR="00172CAC" w:rsidRDefault="00172CAC" w:rsidP="00D54FF4">
            <w:pPr>
              <w:pStyle w:val="Text"/>
            </w:pPr>
          </w:p>
        </w:tc>
      </w:tr>
    </w:tbl>
    <w:p w14:paraId="47A4608D" w14:textId="3E985F88" w:rsidR="008C4360" w:rsidRDefault="008C4360" w:rsidP="008C4360">
      <w:pPr>
        <w:pStyle w:val="Heading1"/>
      </w:pPr>
      <w:r>
        <w:t>Completion date</w:t>
      </w:r>
    </w:p>
    <w:p w14:paraId="0818D346" w14:textId="3E0FB041" w:rsidR="008C4360" w:rsidRDefault="008C4360" w:rsidP="00D54FF4">
      <w:pPr>
        <w:pStyle w:val="Explanation"/>
      </w:pPr>
      <w:r>
        <w:t>State if it is already ready or when you expect it to be.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8C4360" w:rsidRPr="005F2F95" w14:paraId="60FD6DD3" w14:textId="77777777" w:rsidTr="009A3D38">
        <w:trPr>
          <w:trHeight w:val="567"/>
        </w:trPr>
        <w:tc>
          <w:tcPr>
            <w:tcW w:w="8908" w:type="dxa"/>
            <w:vAlign w:val="center"/>
          </w:tcPr>
          <w:p w14:paraId="3B6DD3EF" w14:textId="77777777" w:rsidR="008C4360" w:rsidRDefault="008C4360" w:rsidP="00D54FF4">
            <w:pPr>
              <w:pStyle w:val="Text"/>
            </w:pPr>
          </w:p>
          <w:p w14:paraId="7F6857CE" w14:textId="77777777" w:rsidR="008C4360" w:rsidRDefault="008C4360" w:rsidP="00D54FF4">
            <w:pPr>
              <w:pStyle w:val="Text"/>
            </w:pPr>
          </w:p>
        </w:tc>
      </w:tr>
    </w:tbl>
    <w:p w14:paraId="7031AA52" w14:textId="32F11291" w:rsidR="005A1280" w:rsidRDefault="005A1280" w:rsidP="005A1280">
      <w:pPr>
        <w:pStyle w:val="Heading1"/>
      </w:pPr>
      <w:r>
        <w:t>Publishing with us</w:t>
      </w:r>
    </w:p>
    <w:p w14:paraId="648F37BE" w14:textId="77777777" w:rsidR="001B3992" w:rsidRDefault="001B3992" w:rsidP="00D54FF4">
      <w:pPr>
        <w:pStyle w:val="Explanation"/>
      </w:pPr>
      <w:r>
        <w:t>The reason you would like to publish it with us rather than another publisher or publishing it yourself.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5A1280" w:rsidRPr="005F2F95" w14:paraId="69B7F67E" w14:textId="77777777" w:rsidTr="009A3D38">
        <w:trPr>
          <w:trHeight w:val="567"/>
        </w:trPr>
        <w:tc>
          <w:tcPr>
            <w:tcW w:w="8908" w:type="dxa"/>
            <w:vAlign w:val="center"/>
          </w:tcPr>
          <w:p w14:paraId="4C56F9FB" w14:textId="77777777" w:rsidR="005A1280" w:rsidRDefault="005A1280" w:rsidP="00D54FF4">
            <w:pPr>
              <w:pStyle w:val="Text"/>
            </w:pPr>
          </w:p>
          <w:p w14:paraId="3FC0FD08" w14:textId="77777777" w:rsidR="005A1280" w:rsidRDefault="005A1280" w:rsidP="00D54FF4">
            <w:pPr>
              <w:pStyle w:val="Text"/>
            </w:pPr>
          </w:p>
        </w:tc>
      </w:tr>
    </w:tbl>
    <w:p w14:paraId="2F8B5DF0" w14:textId="77777777" w:rsidR="00172CAC" w:rsidRDefault="00172CAC" w:rsidP="000339B5">
      <w:pPr>
        <w:pStyle w:val="Heading1"/>
      </w:pPr>
      <w:r>
        <w:lastRenderedPageBreak/>
        <w:t>Competition</w:t>
      </w:r>
    </w:p>
    <w:p w14:paraId="109F88F2" w14:textId="77777777" w:rsidR="00172CAC" w:rsidRDefault="00172CAC" w:rsidP="00D54FF4">
      <w:pPr>
        <w:pStyle w:val="Explanation"/>
      </w:pPr>
      <w:r>
        <w:t>Any direct or indirect competing free content or published books and why you think readers would still want to buy your book. Include at least three titles.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46C0E70A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7A0BDE4C" w14:textId="77777777" w:rsidR="00172CAC" w:rsidRDefault="00172CAC" w:rsidP="00D54FF4">
            <w:pPr>
              <w:pStyle w:val="Text"/>
            </w:pPr>
          </w:p>
          <w:p w14:paraId="345BF488" w14:textId="77777777" w:rsidR="00172CAC" w:rsidRDefault="00172CAC" w:rsidP="00D54FF4">
            <w:pPr>
              <w:pStyle w:val="Text"/>
            </w:pPr>
          </w:p>
        </w:tc>
      </w:tr>
    </w:tbl>
    <w:p w14:paraId="72E91AD0" w14:textId="77777777" w:rsidR="00172CAC" w:rsidRDefault="00172CAC" w:rsidP="000339B5">
      <w:pPr>
        <w:pStyle w:val="Heading1"/>
      </w:pPr>
      <w:r>
        <w:t>Contribution to literature</w:t>
      </w:r>
    </w:p>
    <w:p w14:paraId="73B69FDC" w14:textId="77777777" w:rsidR="00172CAC" w:rsidRDefault="00172CAC" w:rsidP="00D54FF4">
      <w:pPr>
        <w:pStyle w:val="Explanation"/>
      </w:pPr>
      <w:r>
        <w:t>The new contributions that your book makes to the already available literature. It is useful to think in terms of the unique selling points of your book.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15807E7E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324864FF" w14:textId="77777777" w:rsidR="00172CAC" w:rsidRDefault="00172CAC" w:rsidP="00D54FF4">
            <w:pPr>
              <w:pStyle w:val="Text"/>
            </w:pPr>
          </w:p>
          <w:p w14:paraId="1E574861" w14:textId="77777777" w:rsidR="00172CAC" w:rsidRDefault="00172CAC" w:rsidP="00D54FF4">
            <w:pPr>
              <w:pStyle w:val="Text"/>
            </w:pPr>
          </w:p>
        </w:tc>
      </w:tr>
    </w:tbl>
    <w:p w14:paraId="0D9C6C6A" w14:textId="77777777" w:rsidR="00172CAC" w:rsidRDefault="00172CAC" w:rsidP="000339B5">
      <w:pPr>
        <w:pStyle w:val="Heading1"/>
      </w:pPr>
      <w:r>
        <w:t>Target audience</w:t>
      </w:r>
    </w:p>
    <w:p w14:paraId="44F7CEFD" w14:textId="151801A7" w:rsidR="00172CAC" w:rsidRDefault="00495370" w:rsidP="00D54FF4">
      <w:pPr>
        <w:pStyle w:val="Explanation"/>
      </w:pPr>
      <w:r>
        <w:t>T</w:t>
      </w:r>
      <w:r w:rsidR="00172CAC">
        <w:t xml:space="preserve">he readers that </w:t>
      </w:r>
      <w:r>
        <w:t xml:space="preserve">the </w:t>
      </w:r>
      <w:r w:rsidR="00172CAC">
        <w:t>book targets, including whether it is for the general reader or the expert and what prerequisite knowledge may be needed for reading it.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3241E821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15BEF101" w14:textId="77777777" w:rsidR="00172CAC" w:rsidRDefault="00172CAC" w:rsidP="00D54FF4">
            <w:pPr>
              <w:pStyle w:val="Text"/>
            </w:pPr>
          </w:p>
          <w:p w14:paraId="59306FE7" w14:textId="77777777" w:rsidR="00172CAC" w:rsidRDefault="00172CAC" w:rsidP="00D54FF4">
            <w:pPr>
              <w:pStyle w:val="Text"/>
            </w:pPr>
          </w:p>
        </w:tc>
      </w:tr>
    </w:tbl>
    <w:p w14:paraId="78845A8A" w14:textId="77777777" w:rsidR="00172CAC" w:rsidRDefault="00172CAC" w:rsidP="000339B5">
      <w:pPr>
        <w:pStyle w:val="Heading1"/>
      </w:pPr>
      <w:r>
        <w:t>Potential controversial issues</w:t>
      </w:r>
    </w:p>
    <w:p w14:paraId="089260F0" w14:textId="5ACC785F" w:rsidR="00172CAC" w:rsidRDefault="00172CAC" w:rsidP="00D54FF4">
      <w:pPr>
        <w:pStyle w:val="Explanation"/>
      </w:pPr>
      <w:r>
        <w:t>Claims</w:t>
      </w:r>
      <w:r w:rsidR="008E0F7F">
        <w:t>,</w:t>
      </w:r>
      <w:r>
        <w:t xml:space="preserve"> arguments</w:t>
      </w:r>
      <w:r w:rsidR="008E0F7F">
        <w:t xml:space="preserve">, or sensitive topics </w:t>
      </w:r>
      <w:r>
        <w:t>that could cause controvers</w:t>
      </w:r>
      <w:r w:rsidR="008E0F7F">
        <w:t>y</w:t>
      </w:r>
      <w:r>
        <w:t xml:space="preserve"> and how they are being addressed.</w:t>
      </w:r>
      <w:r w:rsidR="008C4360">
        <w:t xml:space="preserve"> We do not avoid difficult subjects but we need to know</w:t>
      </w:r>
      <w:r w:rsidR="00495370">
        <w:t xml:space="preserve"> how about them and how they are treated</w:t>
      </w:r>
      <w:r w:rsidR="008C436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172CAC" w:rsidRPr="005F2F95" w14:paraId="239D9602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7A9E90DF" w14:textId="77777777" w:rsidR="00172CAC" w:rsidRDefault="00172CAC" w:rsidP="00D54FF4">
            <w:pPr>
              <w:pStyle w:val="Text"/>
            </w:pPr>
          </w:p>
          <w:p w14:paraId="3028ADBA" w14:textId="77777777" w:rsidR="00172CAC" w:rsidRDefault="00172CAC" w:rsidP="00D54FF4">
            <w:pPr>
              <w:pStyle w:val="Text"/>
            </w:pPr>
          </w:p>
        </w:tc>
      </w:tr>
    </w:tbl>
    <w:p w14:paraId="5449F06B" w14:textId="2B622462" w:rsidR="000065F0" w:rsidRDefault="000065F0" w:rsidP="000065F0">
      <w:pPr>
        <w:pStyle w:val="Heading1"/>
      </w:pPr>
      <w:r>
        <w:t>Marketing</w:t>
      </w:r>
    </w:p>
    <w:p w14:paraId="33992C90" w14:textId="3D1CB63B" w:rsidR="000065F0" w:rsidRDefault="000065F0" w:rsidP="00D54FF4">
      <w:pPr>
        <w:pStyle w:val="Explanation"/>
      </w:pPr>
      <w:r>
        <w:t>How you intend to publicise your book.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065F0" w:rsidRPr="005F2F95" w14:paraId="54A2DF1C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164F552D" w14:textId="77777777" w:rsidR="000065F0" w:rsidRDefault="000065F0" w:rsidP="00D54FF4">
            <w:pPr>
              <w:pStyle w:val="Text"/>
            </w:pPr>
          </w:p>
          <w:p w14:paraId="7C83500C" w14:textId="77777777" w:rsidR="000065F0" w:rsidRDefault="000065F0" w:rsidP="00D54FF4">
            <w:pPr>
              <w:pStyle w:val="Text"/>
            </w:pPr>
          </w:p>
        </w:tc>
      </w:tr>
    </w:tbl>
    <w:p w14:paraId="7BA5E3C3" w14:textId="4919F390" w:rsidR="000065F0" w:rsidRDefault="000065F0" w:rsidP="000065F0">
      <w:pPr>
        <w:pStyle w:val="Heading1"/>
      </w:pPr>
      <w:r>
        <w:lastRenderedPageBreak/>
        <w:t>Other comments</w:t>
      </w:r>
    </w:p>
    <w:p w14:paraId="261FA64E" w14:textId="26368DCB" w:rsidR="000065F0" w:rsidRDefault="00495370" w:rsidP="00D54FF4">
      <w:pPr>
        <w:pStyle w:val="Explanation"/>
      </w:pPr>
      <w:r>
        <w:t>A</w:t>
      </w:r>
      <w:r w:rsidR="000065F0">
        <w:t>ny other comments that are not mentioned above.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0065F0" w:rsidRPr="005F2F95" w14:paraId="34EAF359" w14:textId="77777777" w:rsidTr="00E02B93">
        <w:trPr>
          <w:trHeight w:val="567"/>
        </w:trPr>
        <w:tc>
          <w:tcPr>
            <w:tcW w:w="8908" w:type="dxa"/>
            <w:vAlign w:val="center"/>
          </w:tcPr>
          <w:p w14:paraId="273BB88F" w14:textId="77777777" w:rsidR="000065F0" w:rsidRDefault="000065F0" w:rsidP="00D54FF4">
            <w:pPr>
              <w:pStyle w:val="Text"/>
            </w:pPr>
          </w:p>
          <w:p w14:paraId="3923FE99" w14:textId="77777777" w:rsidR="000065F0" w:rsidRDefault="000065F0" w:rsidP="00D54FF4">
            <w:pPr>
              <w:pStyle w:val="Text"/>
            </w:pPr>
          </w:p>
        </w:tc>
      </w:tr>
    </w:tbl>
    <w:p w14:paraId="5A4A2C6E" w14:textId="77777777" w:rsidR="000065F0" w:rsidRDefault="000065F0" w:rsidP="00D54FF4">
      <w:pPr>
        <w:pStyle w:val="Text"/>
      </w:pPr>
    </w:p>
    <w:sectPr w:rsidR="000065F0" w:rsidSect="00973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2C89" w14:textId="77777777" w:rsidR="00B62130" w:rsidRDefault="00B62130" w:rsidP="00B62130">
      <w:pPr>
        <w:spacing w:after="0" w:line="240" w:lineRule="auto"/>
      </w:pPr>
      <w:r>
        <w:separator/>
      </w:r>
    </w:p>
  </w:endnote>
  <w:endnote w:type="continuationSeparator" w:id="0">
    <w:p w14:paraId="596AADEF" w14:textId="77777777" w:rsidR="00B62130" w:rsidRDefault="00B62130" w:rsidP="00B6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2AF3" w14:textId="77777777" w:rsidR="00B62130" w:rsidRDefault="00B6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36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B3F7" w14:textId="7B84EBDF" w:rsidR="00B62130" w:rsidRDefault="00B62130" w:rsidP="00B62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952F" w14:textId="77777777" w:rsidR="00B62130" w:rsidRDefault="00B6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00EC" w14:textId="77777777" w:rsidR="00B62130" w:rsidRDefault="00B62130" w:rsidP="00B62130">
      <w:pPr>
        <w:spacing w:after="0" w:line="240" w:lineRule="auto"/>
      </w:pPr>
      <w:r>
        <w:separator/>
      </w:r>
    </w:p>
  </w:footnote>
  <w:footnote w:type="continuationSeparator" w:id="0">
    <w:p w14:paraId="2D51442F" w14:textId="77777777" w:rsidR="00B62130" w:rsidRDefault="00B62130" w:rsidP="00B6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008C" w14:textId="77777777" w:rsidR="00B62130" w:rsidRDefault="00B62130" w:rsidP="00D54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B30B" w14:textId="1F1FC4E9" w:rsidR="00B62130" w:rsidRDefault="00973CCB" w:rsidP="00D54FF4">
    <w:pPr>
      <w:pStyle w:val="Header"/>
    </w:pPr>
    <w:r w:rsidRPr="00973CCB">
      <w:t>Book Proposal Form</w:t>
    </w:r>
    <w:r w:rsidRPr="00973CCB">
      <w:t xml:space="preserve"> </w:t>
    </w:r>
    <w:r>
      <w:tab/>
    </w:r>
    <w:r>
      <w:tab/>
    </w:r>
    <w:r w:rsidR="00D54FF4">
      <w:t>01070824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FACF" w14:textId="77777777" w:rsidR="00B62130" w:rsidRDefault="00B62130" w:rsidP="00D54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54B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B4A2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C47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76C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207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83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A8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8D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542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8164B"/>
    <w:multiLevelType w:val="hybridMultilevel"/>
    <w:tmpl w:val="D9F29F90"/>
    <w:lvl w:ilvl="0" w:tplc="E46A5C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DC4A54"/>
    <w:multiLevelType w:val="hybridMultilevel"/>
    <w:tmpl w:val="54BE9420"/>
    <w:lvl w:ilvl="0" w:tplc="D4DEE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D4499"/>
    <w:multiLevelType w:val="hybridMultilevel"/>
    <w:tmpl w:val="EF3A3E54"/>
    <w:lvl w:ilvl="0" w:tplc="090667CA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0CE60B00"/>
    <w:multiLevelType w:val="multilevel"/>
    <w:tmpl w:val="79F660B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53E73DD"/>
    <w:multiLevelType w:val="hybridMultilevel"/>
    <w:tmpl w:val="9778843C"/>
    <w:lvl w:ilvl="0" w:tplc="202C9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76DC"/>
    <w:multiLevelType w:val="hybridMultilevel"/>
    <w:tmpl w:val="0568BE50"/>
    <w:lvl w:ilvl="0" w:tplc="B08EBBC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6066B"/>
    <w:multiLevelType w:val="multilevel"/>
    <w:tmpl w:val="E7F4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B4938D4"/>
    <w:multiLevelType w:val="hybridMultilevel"/>
    <w:tmpl w:val="45148BD6"/>
    <w:lvl w:ilvl="0" w:tplc="9D44B5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90003">
      <w:start w:val="1"/>
      <w:numFmt w:val="bullet"/>
      <w:suff w:val="space"/>
      <w:lvlText w:val="o"/>
      <w:lvlJc w:val="left"/>
      <w:pPr>
        <w:ind w:left="964" w:hanging="11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37EA5554"/>
    <w:multiLevelType w:val="hybridMultilevel"/>
    <w:tmpl w:val="1A047C38"/>
    <w:lvl w:ilvl="0" w:tplc="70EEF96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447D358B"/>
    <w:multiLevelType w:val="hybridMultilevel"/>
    <w:tmpl w:val="298413FC"/>
    <w:lvl w:ilvl="0" w:tplc="F6361C6C">
      <w:start w:val="1"/>
      <w:numFmt w:val="lowerRoman"/>
      <w:lvlText w:val="%1."/>
      <w:lvlJc w:val="righ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729" w:hanging="360"/>
      </w:pPr>
    </w:lvl>
    <w:lvl w:ilvl="2" w:tplc="0809001B" w:tentative="1">
      <w:start w:val="1"/>
      <w:numFmt w:val="lowerRoman"/>
      <w:lvlText w:val="%3."/>
      <w:lvlJc w:val="right"/>
      <w:pPr>
        <w:ind w:left="2449" w:hanging="180"/>
      </w:pPr>
    </w:lvl>
    <w:lvl w:ilvl="3" w:tplc="0809000F" w:tentative="1">
      <w:start w:val="1"/>
      <w:numFmt w:val="decimal"/>
      <w:lvlText w:val="%4."/>
      <w:lvlJc w:val="left"/>
      <w:pPr>
        <w:ind w:left="3169" w:hanging="360"/>
      </w:pPr>
    </w:lvl>
    <w:lvl w:ilvl="4" w:tplc="08090019" w:tentative="1">
      <w:start w:val="1"/>
      <w:numFmt w:val="lowerLetter"/>
      <w:lvlText w:val="%5."/>
      <w:lvlJc w:val="left"/>
      <w:pPr>
        <w:ind w:left="3889" w:hanging="360"/>
      </w:pPr>
    </w:lvl>
    <w:lvl w:ilvl="5" w:tplc="0809001B" w:tentative="1">
      <w:start w:val="1"/>
      <w:numFmt w:val="lowerRoman"/>
      <w:lvlText w:val="%6."/>
      <w:lvlJc w:val="right"/>
      <w:pPr>
        <w:ind w:left="4609" w:hanging="180"/>
      </w:pPr>
    </w:lvl>
    <w:lvl w:ilvl="6" w:tplc="0809000F" w:tentative="1">
      <w:start w:val="1"/>
      <w:numFmt w:val="decimal"/>
      <w:lvlText w:val="%7."/>
      <w:lvlJc w:val="left"/>
      <w:pPr>
        <w:ind w:left="5329" w:hanging="360"/>
      </w:pPr>
    </w:lvl>
    <w:lvl w:ilvl="7" w:tplc="08090019" w:tentative="1">
      <w:start w:val="1"/>
      <w:numFmt w:val="lowerLetter"/>
      <w:lvlText w:val="%8."/>
      <w:lvlJc w:val="left"/>
      <w:pPr>
        <w:ind w:left="6049" w:hanging="360"/>
      </w:pPr>
    </w:lvl>
    <w:lvl w:ilvl="8" w:tplc="08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9" w15:restartNumberingAfterBreak="0">
    <w:nsid w:val="4C385331"/>
    <w:multiLevelType w:val="hybridMultilevel"/>
    <w:tmpl w:val="706ECDDE"/>
    <w:lvl w:ilvl="0" w:tplc="390E54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391242"/>
    <w:multiLevelType w:val="hybridMultilevel"/>
    <w:tmpl w:val="FA509BB4"/>
    <w:lvl w:ilvl="0" w:tplc="BE9C03B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5A97FBA"/>
    <w:multiLevelType w:val="multilevel"/>
    <w:tmpl w:val="79F660B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5704587"/>
    <w:multiLevelType w:val="hybridMultilevel"/>
    <w:tmpl w:val="02C458C8"/>
    <w:lvl w:ilvl="0" w:tplc="876C9B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786">
    <w:abstractNumId w:val="20"/>
  </w:num>
  <w:num w:numId="2" w16cid:durableId="1109546398">
    <w:abstractNumId w:val="21"/>
  </w:num>
  <w:num w:numId="3" w16cid:durableId="1127700333">
    <w:abstractNumId w:val="22"/>
  </w:num>
  <w:num w:numId="4" w16cid:durableId="631011847">
    <w:abstractNumId w:val="16"/>
  </w:num>
  <w:num w:numId="5" w16cid:durableId="271862515">
    <w:abstractNumId w:val="17"/>
  </w:num>
  <w:num w:numId="6" w16cid:durableId="32124909">
    <w:abstractNumId w:val="13"/>
  </w:num>
  <w:num w:numId="7" w16cid:durableId="1054936230">
    <w:abstractNumId w:val="11"/>
  </w:num>
  <w:num w:numId="8" w16cid:durableId="931546144">
    <w:abstractNumId w:val="9"/>
  </w:num>
  <w:num w:numId="9" w16cid:durableId="318192465">
    <w:abstractNumId w:val="7"/>
  </w:num>
  <w:num w:numId="10" w16cid:durableId="1811366177">
    <w:abstractNumId w:val="6"/>
  </w:num>
  <w:num w:numId="11" w16cid:durableId="1714039798">
    <w:abstractNumId w:val="5"/>
  </w:num>
  <w:num w:numId="12" w16cid:durableId="103156226">
    <w:abstractNumId w:val="4"/>
  </w:num>
  <w:num w:numId="13" w16cid:durableId="1322736041">
    <w:abstractNumId w:val="8"/>
  </w:num>
  <w:num w:numId="14" w16cid:durableId="1065177199">
    <w:abstractNumId w:val="3"/>
  </w:num>
  <w:num w:numId="15" w16cid:durableId="1745949915">
    <w:abstractNumId w:val="2"/>
  </w:num>
  <w:num w:numId="16" w16cid:durableId="1548686034">
    <w:abstractNumId w:val="1"/>
  </w:num>
  <w:num w:numId="17" w16cid:durableId="1070495714">
    <w:abstractNumId w:val="0"/>
  </w:num>
  <w:num w:numId="18" w16cid:durableId="1179344754">
    <w:abstractNumId w:val="8"/>
  </w:num>
  <w:num w:numId="19" w16cid:durableId="1218205211">
    <w:abstractNumId w:val="3"/>
  </w:num>
  <w:num w:numId="20" w16cid:durableId="43019710">
    <w:abstractNumId w:val="2"/>
  </w:num>
  <w:num w:numId="21" w16cid:durableId="1916940425">
    <w:abstractNumId w:val="1"/>
  </w:num>
  <w:num w:numId="22" w16cid:durableId="1452674816">
    <w:abstractNumId w:val="0"/>
  </w:num>
  <w:num w:numId="23" w16cid:durableId="67462577">
    <w:abstractNumId w:val="8"/>
  </w:num>
  <w:num w:numId="24" w16cid:durableId="1421752723">
    <w:abstractNumId w:val="3"/>
  </w:num>
  <w:num w:numId="25" w16cid:durableId="2105420039">
    <w:abstractNumId w:val="2"/>
  </w:num>
  <w:num w:numId="26" w16cid:durableId="1464153603">
    <w:abstractNumId w:val="1"/>
  </w:num>
  <w:num w:numId="27" w16cid:durableId="165634464">
    <w:abstractNumId w:val="0"/>
  </w:num>
  <w:num w:numId="28" w16cid:durableId="676349663">
    <w:abstractNumId w:val="8"/>
  </w:num>
  <w:num w:numId="29" w16cid:durableId="1859001241">
    <w:abstractNumId w:val="3"/>
  </w:num>
  <w:num w:numId="30" w16cid:durableId="1185900468">
    <w:abstractNumId w:val="2"/>
  </w:num>
  <w:num w:numId="31" w16cid:durableId="871891294">
    <w:abstractNumId w:val="1"/>
  </w:num>
  <w:num w:numId="32" w16cid:durableId="1208106559">
    <w:abstractNumId w:val="0"/>
  </w:num>
  <w:num w:numId="33" w16cid:durableId="1906258488">
    <w:abstractNumId w:val="14"/>
  </w:num>
  <w:num w:numId="34" w16cid:durableId="871498851">
    <w:abstractNumId w:val="15"/>
  </w:num>
  <w:num w:numId="35" w16cid:durableId="1824353803">
    <w:abstractNumId w:val="19"/>
  </w:num>
  <w:num w:numId="36" w16cid:durableId="233319635">
    <w:abstractNumId w:val="18"/>
  </w:num>
  <w:num w:numId="37" w16cid:durableId="361784443">
    <w:abstractNumId w:val="10"/>
  </w:num>
  <w:num w:numId="38" w16cid:durableId="1882673283">
    <w:abstractNumId w:val="8"/>
  </w:num>
  <w:num w:numId="39" w16cid:durableId="1557886476">
    <w:abstractNumId w:val="3"/>
  </w:num>
  <w:num w:numId="40" w16cid:durableId="1349985131">
    <w:abstractNumId w:val="2"/>
  </w:num>
  <w:num w:numId="41" w16cid:durableId="1574657704">
    <w:abstractNumId w:val="1"/>
  </w:num>
  <w:num w:numId="42" w16cid:durableId="40329959">
    <w:abstractNumId w:val="0"/>
  </w:num>
  <w:num w:numId="43" w16cid:durableId="770318033">
    <w:abstractNumId w:val="8"/>
  </w:num>
  <w:num w:numId="44" w16cid:durableId="267087216">
    <w:abstractNumId w:val="3"/>
  </w:num>
  <w:num w:numId="45" w16cid:durableId="699815149">
    <w:abstractNumId w:val="2"/>
  </w:num>
  <w:num w:numId="46" w16cid:durableId="754980659">
    <w:abstractNumId w:val="1"/>
  </w:num>
  <w:num w:numId="47" w16cid:durableId="602227179">
    <w:abstractNumId w:val="0"/>
  </w:num>
  <w:num w:numId="48" w16cid:durableId="922686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2tDS2sDA0tTAwsTRR0lEKTi0uzszPAykwrwUAlbI2JSwAAAA="/>
  </w:docVars>
  <w:rsids>
    <w:rsidRoot w:val="00A07788"/>
    <w:rsid w:val="000065F0"/>
    <w:rsid w:val="000339B5"/>
    <w:rsid w:val="0003610F"/>
    <w:rsid w:val="00041535"/>
    <w:rsid w:val="00083C26"/>
    <w:rsid w:val="000A339E"/>
    <w:rsid w:val="000C693B"/>
    <w:rsid w:val="000E2E95"/>
    <w:rsid w:val="00104B7C"/>
    <w:rsid w:val="00172CAC"/>
    <w:rsid w:val="00175A56"/>
    <w:rsid w:val="00190681"/>
    <w:rsid w:val="001906D2"/>
    <w:rsid w:val="001B3992"/>
    <w:rsid w:val="001C4969"/>
    <w:rsid w:val="001C6C05"/>
    <w:rsid w:val="002055BC"/>
    <w:rsid w:val="00220419"/>
    <w:rsid w:val="00241E31"/>
    <w:rsid w:val="002822F3"/>
    <w:rsid w:val="002A0656"/>
    <w:rsid w:val="002A154F"/>
    <w:rsid w:val="002A753F"/>
    <w:rsid w:val="002C7E69"/>
    <w:rsid w:val="00333F4F"/>
    <w:rsid w:val="003522EF"/>
    <w:rsid w:val="00361F88"/>
    <w:rsid w:val="00380ACF"/>
    <w:rsid w:val="003F0ECE"/>
    <w:rsid w:val="00495370"/>
    <w:rsid w:val="004F6A69"/>
    <w:rsid w:val="004F7834"/>
    <w:rsid w:val="005325DB"/>
    <w:rsid w:val="00534434"/>
    <w:rsid w:val="00540C36"/>
    <w:rsid w:val="005778C5"/>
    <w:rsid w:val="005A1280"/>
    <w:rsid w:val="005E3251"/>
    <w:rsid w:val="00602C82"/>
    <w:rsid w:val="00662613"/>
    <w:rsid w:val="00662C55"/>
    <w:rsid w:val="006C5B82"/>
    <w:rsid w:val="006C6211"/>
    <w:rsid w:val="00737443"/>
    <w:rsid w:val="007475C9"/>
    <w:rsid w:val="0075525B"/>
    <w:rsid w:val="007665EB"/>
    <w:rsid w:val="007670B0"/>
    <w:rsid w:val="00775B85"/>
    <w:rsid w:val="007A6CCC"/>
    <w:rsid w:val="007B66A5"/>
    <w:rsid w:val="007D01E4"/>
    <w:rsid w:val="007D3128"/>
    <w:rsid w:val="007D5088"/>
    <w:rsid w:val="007F2112"/>
    <w:rsid w:val="008462D0"/>
    <w:rsid w:val="00855784"/>
    <w:rsid w:val="008609B2"/>
    <w:rsid w:val="008636F2"/>
    <w:rsid w:val="00886959"/>
    <w:rsid w:val="008C080A"/>
    <w:rsid w:val="008C4360"/>
    <w:rsid w:val="008E0F7F"/>
    <w:rsid w:val="0091074A"/>
    <w:rsid w:val="00973CCB"/>
    <w:rsid w:val="0098420B"/>
    <w:rsid w:val="009F086A"/>
    <w:rsid w:val="00A07788"/>
    <w:rsid w:val="00A11BA9"/>
    <w:rsid w:val="00A536C4"/>
    <w:rsid w:val="00A65FAD"/>
    <w:rsid w:val="00A73943"/>
    <w:rsid w:val="00A94FE5"/>
    <w:rsid w:val="00AA0FE8"/>
    <w:rsid w:val="00AC5506"/>
    <w:rsid w:val="00B22E89"/>
    <w:rsid w:val="00B62130"/>
    <w:rsid w:val="00B944F3"/>
    <w:rsid w:val="00BB3092"/>
    <w:rsid w:val="00BD6338"/>
    <w:rsid w:val="00BF4702"/>
    <w:rsid w:val="00C3503E"/>
    <w:rsid w:val="00C72AFE"/>
    <w:rsid w:val="00C75D66"/>
    <w:rsid w:val="00C876EC"/>
    <w:rsid w:val="00C92AD4"/>
    <w:rsid w:val="00CD72F5"/>
    <w:rsid w:val="00D54FF4"/>
    <w:rsid w:val="00D8201D"/>
    <w:rsid w:val="00D83A77"/>
    <w:rsid w:val="00D87E2A"/>
    <w:rsid w:val="00DD6941"/>
    <w:rsid w:val="00DF384B"/>
    <w:rsid w:val="00E004F1"/>
    <w:rsid w:val="00E03A2C"/>
    <w:rsid w:val="00E171B0"/>
    <w:rsid w:val="00E34231"/>
    <w:rsid w:val="00E56033"/>
    <w:rsid w:val="00E57A56"/>
    <w:rsid w:val="00E70E50"/>
    <w:rsid w:val="00E7745B"/>
    <w:rsid w:val="00EB64FC"/>
    <w:rsid w:val="00F544C7"/>
    <w:rsid w:val="00F63784"/>
    <w:rsid w:val="00F7645E"/>
    <w:rsid w:val="00FA368F"/>
    <w:rsid w:val="00FC357E"/>
    <w:rsid w:val="00F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74EC"/>
  <w15:chartTrackingRefBased/>
  <w15:docId w15:val="{EE8ED4DC-BBFA-4C65-BDA2-C6E5FC0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F4"/>
    <w:pPr>
      <w:spacing w:line="276" w:lineRule="auto"/>
    </w:pPr>
    <w:rPr>
      <w:rFonts w:ascii="Calibri" w:eastAsia="Calibri" w:hAnsi="Calibri"/>
      <w:kern w:val="0"/>
      <w14:ligatures w14:val="none"/>
    </w:rPr>
  </w:style>
  <w:style w:type="paragraph" w:styleId="Heading1">
    <w:name w:val="heading 1"/>
    <w:next w:val="Text"/>
    <w:link w:val="Heading1Char"/>
    <w:autoRedefine/>
    <w:qFormat/>
    <w:rsid w:val="00D54FF4"/>
    <w:pPr>
      <w:keepNext/>
      <w:spacing w:before="480" w:after="120" w:line="240" w:lineRule="auto"/>
      <w:contextualSpacing/>
      <w:jc w:val="center"/>
      <w:outlineLvl w:val="0"/>
    </w:pPr>
    <w:rPr>
      <w:rFonts w:ascii="Times New Roman" w:hAnsi="Times New Roman" w:cs="Arial"/>
      <w:kern w:val="32"/>
      <w:sz w:val="40"/>
      <w:szCs w:val="32"/>
      <w:lang w:val="en-US" w:eastAsia="en-GB"/>
      <w14:ligatures w14:val="none"/>
    </w:rPr>
  </w:style>
  <w:style w:type="paragraph" w:styleId="Heading2">
    <w:name w:val="heading 2"/>
    <w:basedOn w:val="Heading1"/>
    <w:next w:val="Normal"/>
    <w:link w:val="Heading2Char"/>
    <w:autoRedefine/>
    <w:qFormat/>
    <w:rsid w:val="00D54FF4"/>
    <w:pPr>
      <w:spacing w:before="360" w:after="0"/>
      <w:jc w:val="left"/>
      <w:outlineLvl w:val="1"/>
    </w:pPr>
    <w:rPr>
      <w:bCs/>
      <w:iCs/>
      <w:sz w:val="28"/>
      <w:szCs w:val="28"/>
      <w:lang w:val="en-GB"/>
    </w:rPr>
  </w:style>
  <w:style w:type="paragraph" w:styleId="Heading3">
    <w:name w:val="heading 3"/>
    <w:basedOn w:val="Heading1"/>
    <w:next w:val="Normal"/>
    <w:link w:val="Heading3Char"/>
    <w:autoRedefine/>
    <w:unhideWhenUsed/>
    <w:qFormat/>
    <w:rsid w:val="00D54FF4"/>
    <w:pPr>
      <w:keepLines/>
      <w:spacing w:before="240" w:after="0"/>
      <w:jc w:val="lowKashida"/>
      <w:outlineLvl w:val="2"/>
    </w:pPr>
    <w:rPr>
      <w:rFonts w:eastAsiaTheme="majorEastAsia" w:cstheme="majorBidi"/>
      <w:bCs/>
      <w:color w:val="2E74B5" w:themeColor="accent5" w:themeShade="BF"/>
      <w:sz w:val="2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54F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4F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4FF4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qFormat/>
    <w:rsid w:val="00D54FF4"/>
    <w:pPr>
      <w:bidi/>
      <w:ind w:right="7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D54FF4"/>
    <w:pPr>
      <w:bidi/>
      <w:ind w:right="72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54FF4"/>
    <w:pPr>
      <w:bidi/>
      <w:ind w:righ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  <w:rsid w:val="00D54F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4FF4"/>
  </w:style>
  <w:style w:type="character" w:customStyle="1" w:styleId="Heading1Char">
    <w:name w:val="Heading 1 Char"/>
    <w:basedOn w:val="DefaultParagraphFont"/>
    <w:link w:val="Heading1"/>
    <w:rsid w:val="00D54FF4"/>
    <w:rPr>
      <w:rFonts w:ascii="Times New Roman" w:hAnsi="Times New Roman" w:cs="Arial"/>
      <w:kern w:val="32"/>
      <w:sz w:val="40"/>
      <w:szCs w:val="32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D54FF4"/>
    <w:rPr>
      <w:rFonts w:ascii="Times New Roman" w:hAnsi="Times New Roman" w:cs="Arial"/>
      <w:bCs/>
      <w:iCs/>
      <w:kern w:val="32"/>
      <w:sz w:val="28"/>
      <w:szCs w:val="2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D54FF4"/>
    <w:rPr>
      <w:rFonts w:ascii="Times New Roman" w:eastAsiaTheme="majorEastAsia" w:hAnsi="Times New Roman" w:cstheme="majorBidi"/>
      <w:bCs/>
      <w:color w:val="2E74B5" w:themeColor="accent5" w:themeShade="BF"/>
      <w:kern w:val="32"/>
      <w:sz w:val="26"/>
      <w:szCs w:val="20"/>
      <w:lang w:val="en-US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D54FF4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54FF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54FF4"/>
    <w:rPr>
      <w:rFonts w:ascii="Calibri" w:eastAsia="Calibri" w:hAnsi="Calibri"/>
      <w:i/>
      <w:color w:val="66666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D54FF4"/>
    <w:rPr>
      <w:rFonts w:ascii="Calibri" w:eastAsia="Calibri" w:hAnsi="Calibri"/>
      <w:i/>
      <w:iCs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rsid w:val="00D54FF4"/>
    <w:rPr>
      <w:rFonts w:ascii="Calibri" w:eastAsia="Calibri" w:hAnsi="Calibri"/>
      <w:i/>
      <w:iCs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rsid w:val="00D54FF4"/>
    <w:rPr>
      <w:rFonts w:ascii="Calibri" w:eastAsia="Calibri" w:hAnsi="Calibri"/>
      <w:i/>
      <w:iCs/>
      <w:kern w:val="0"/>
      <w14:ligatures w14:val="none"/>
    </w:rPr>
  </w:style>
  <w:style w:type="paragraph" w:styleId="Title">
    <w:name w:val="Title"/>
    <w:next w:val="Text"/>
    <w:link w:val="TitleChar"/>
    <w:autoRedefine/>
    <w:qFormat/>
    <w:rsid w:val="00D54FF4"/>
    <w:pPr>
      <w:spacing w:after="360" w:line="240" w:lineRule="auto"/>
      <w:contextualSpacing/>
      <w:jc w:val="center"/>
    </w:pPr>
    <w:rPr>
      <w:rFonts w:ascii="Libre Baskerville" w:eastAsiaTheme="majorEastAsia" w:hAnsi="Libre Baskerville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rsid w:val="00D54FF4"/>
    <w:rPr>
      <w:rFonts w:ascii="Libre Baskerville" w:eastAsiaTheme="majorEastAsia" w:hAnsi="Libre Baskerville" w:cstheme="majorBidi"/>
      <w:spacing w:val="-10"/>
      <w:kern w:val="28"/>
      <w:sz w:val="56"/>
      <w:szCs w:val="56"/>
      <w14:ligatures w14:val="none"/>
    </w:rPr>
  </w:style>
  <w:style w:type="paragraph" w:customStyle="1" w:styleId="Text">
    <w:name w:val="Text"/>
    <w:autoRedefine/>
    <w:qFormat/>
    <w:rsid w:val="00D54FF4"/>
    <w:pPr>
      <w:spacing w:after="120" w:line="240" w:lineRule="auto"/>
      <w:jc w:val="lowKashida"/>
    </w:pPr>
    <w:rPr>
      <w:rFonts w:asciiTheme="majorBidi" w:eastAsia="Calibri" w:hAnsiTheme="majorBidi"/>
      <w:kern w:val="0"/>
      <w:sz w:val="24"/>
      <w14:ligatures w14:val="none"/>
    </w:rPr>
  </w:style>
  <w:style w:type="paragraph" w:customStyle="1" w:styleId="Explanation">
    <w:name w:val="Explanation"/>
    <w:basedOn w:val="Text"/>
    <w:autoRedefine/>
    <w:qFormat/>
    <w:rsid w:val="00D54FF4"/>
    <w:pPr>
      <w:spacing w:after="240"/>
      <w:jc w:val="center"/>
    </w:pPr>
    <w:rPr>
      <w:color w:val="FF0000"/>
    </w:rPr>
  </w:style>
  <w:style w:type="paragraph" w:styleId="Header">
    <w:name w:val="header"/>
    <w:basedOn w:val="Normal"/>
    <w:link w:val="HeaderChar"/>
    <w:autoRedefine/>
    <w:uiPriority w:val="99"/>
    <w:unhideWhenUsed/>
    <w:rsid w:val="00D54FF4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54FF4"/>
    <w:rPr>
      <w:rFonts w:asciiTheme="majorBidi" w:eastAsia="Calibri" w:hAnsiTheme="majorBidi"/>
      <w:i/>
      <w:kern w:val="0"/>
      <w:sz w:val="20"/>
      <w14:ligatures w14:val="none"/>
    </w:rPr>
  </w:style>
  <w:style w:type="paragraph" w:styleId="Footer">
    <w:name w:val="footer"/>
    <w:basedOn w:val="Normal"/>
    <w:link w:val="FooterChar"/>
    <w:autoRedefine/>
    <w:uiPriority w:val="99"/>
    <w:unhideWhenUsed/>
    <w:rsid w:val="00D54FF4"/>
    <w:pPr>
      <w:tabs>
        <w:tab w:val="center" w:pos="4513"/>
        <w:tab w:val="right" w:pos="9026"/>
      </w:tabs>
      <w:spacing w:after="0" w:line="240" w:lineRule="auto"/>
    </w:pPr>
    <w:rPr>
      <w:rFonts w:asciiTheme="majorBidi" w:hAnsiTheme="maj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54FF4"/>
    <w:rPr>
      <w:rFonts w:asciiTheme="majorBidi" w:eastAsia="Calibri" w:hAnsiTheme="majorBid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afis%20Publishing%20Limited\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472</TotalTime>
  <Pages>4</Pages>
  <Words>313</Words>
  <Characters>1789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2024-07-02T12:44:00Z</dcterms:created>
  <dcterms:modified xsi:type="dcterms:W3CDTF">2024-08-14T10:51:00Z</dcterms:modified>
</cp:coreProperties>
</file>